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10F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6F7F6D09" w14:textId="77777777" w:rsidR="009F47DF" w:rsidRPr="004E7F6F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ΠΡΟΣ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ΤΟ ΠΑΝΕΠΙΣΤΗΜΙΟ ΠΕΛΟΠΟΝΝΗΣΟΥ</w:t>
      </w:r>
    </w:p>
    <w:p w14:paraId="6C9D4331" w14:textId="77777777" w:rsidR="004E7F6F" w:rsidRDefault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</w:p>
    <w:p w14:paraId="0686E224" w14:textId="57D78710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ΑΙΤΗΣΗ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ΕΚΔΗΛΩΣΗΣ ΕΝΔΙΑΦΕΡΟΝΤΟΣ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ΦΟΙΤΗΤΩΝ/ΤΡΙΩΝ </w:t>
      </w:r>
    </w:p>
    <w:p w14:paraId="2365B880" w14:textId="77777777" w:rsidR="00694C47" w:rsidRDefault="00694C4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ΓΙΑ ΤΟ ΠΡΟΓΡΑΜΜΑ </w:t>
      </w:r>
      <w:r w:rsidR="00000000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ERASMUS</w:t>
      </w:r>
      <w:r w:rsidR="00000000"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+ </w:t>
      </w:r>
    </w:p>
    <w:p w14:paraId="7F9E39E5" w14:textId="0293A446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ΕΝΤΑΤΙΚΟ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ΠΡΟΓΡΑΜΜΑ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ΒΡΑΧΥΧΡΟΝΙΑΣ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ΜΙΚΤΗΣ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ΚΙΝΗΤΙΚΟΤΗΤΑΣ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(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BLENDED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INTENSIVE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PROGRAM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_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BIP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) </w:t>
      </w:r>
    </w:p>
    <w:p w14:paraId="0203DC53" w14:textId="47B292BC" w:rsidR="009F47DF" w:rsidRPr="00271C84" w:rsidRDefault="00000000" w:rsidP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 xml:space="preserve">BIP </w:t>
      </w:r>
      <w:r w:rsidR="00271C84"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 xml:space="preserve">City Chronicles: Cultural Journalism in Urban Landscapes – 3η </w:t>
      </w:r>
      <w:proofErr w:type="spellStart"/>
      <w:r w:rsidR="00271C84"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>Έκδοση</w:t>
      </w:r>
      <w:proofErr w:type="spellEnd"/>
    </w:p>
    <w:p w14:paraId="4BA0A2E6" w14:textId="77777777" w:rsidR="004E7F6F" w:rsidRPr="00271C84" w:rsidRDefault="004E7F6F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</w:pPr>
    </w:p>
    <w:p w14:paraId="57E0754D" w14:textId="3CA909D1" w:rsidR="004E7F6F" w:rsidRPr="00271C84" w:rsidRDefault="00000000" w:rsidP="00271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ΠΡΟΘΕΣΜΙΑ ΥΠΟΒΟΛΗΣ ΑΙΤΗΣΕΩΝ:</w:t>
      </w:r>
      <w:r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 xml:space="preserve"> </w:t>
      </w:r>
      <w:bookmarkStart w:id="0" w:name="_Hlk204952811"/>
      <w:r w:rsidR="00271C84"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Τρίτη, 23 Σεπτεμβρίου 2025 και ώρα 23:00</w:t>
      </w:r>
      <w:bookmarkEnd w:id="0"/>
    </w:p>
    <w:p w14:paraId="2A34750D" w14:textId="77777777" w:rsidR="00271C84" w:rsidRDefault="00271C84" w:rsidP="00271C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6E97A72F" w14:textId="6C962A44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4AF5974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4AB88915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246FB6C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6CC2F8E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0ED4B51B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11347CFE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25ABC7E2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4A1FF800" w14:textId="77777777" w:rsidR="009F47DF" w:rsidRDefault="009F47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779FC1B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CC2968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34B21E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5BA108C0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2DC96510" w14:textId="21A1EA2A" w:rsidR="009F47DF" w:rsidRDefault="00000000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2236D4B5" w14:textId="77777777" w:rsidR="009F47DF" w:rsidRDefault="00000000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2C8AD894" w14:textId="77777777" w:rsidR="009F47DF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</w:rPr>
      </w:pPr>
    </w:p>
    <w:p w14:paraId="65A381C7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4CB68B3B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12082B68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5E75E78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6C3F3EF0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515E7FC9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15932F0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4603F0C3" w14:textId="77777777" w:rsidR="009F47DF" w:rsidRDefault="00000000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:</w:t>
      </w:r>
    </w:p>
    <w:p w14:paraId="20383EEF" w14:textId="77777777" w:rsidR="009F47DF" w:rsidRDefault="00000000">
      <w:pPr>
        <w:pStyle w:val="ListParagraph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28D3255A" w14:textId="77777777" w:rsidR="009F47DF" w:rsidRDefault="00000000"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όπου να αναφέρεται η σύμφωνη γνώμη για τη συμμετοχή στην κινητικότητα</w:t>
      </w:r>
    </w:p>
    <w:p w14:paraId="474CAEF5" w14:textId="77777777" w:rsidR="009F47DF" w:rsidRPr="00B0083A" w:rsidRDefault="00000000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63E0CEDC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426CB04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5EB466C4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49D76384" w14:textId="4E53DA05" w:rsidR="009F47DF" w:rsidRPr="00271C84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</w:t>
      </w:r>
      <w:r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συμμετοχής</w:t>
      </w:r>
      <w:r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στο</w:t>
      </w:r>
      <w:r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BIP </w:t>
      </w:r>
      <w:r w:rsidR="00271C84"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City Chronicles: Cultural Journalism in Urban Landscapes – 3η </w:t>
      </w:r>
      <w:proofErr w:type="spellStart"/>
      <w:r w:rsidR="00271C84"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Έκδοση</w:t>
      </w:r>
      <w:proofErr w:type="spellEnd"/>
      <w:r w:rsidR="004E7F6F"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Σύντομη</w:t>
      </w:r>
      <w:r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περιγραφή</w:t>
      </w:r>
      <w:r w:rsidRPr="00271C84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</w:p>
    <w:p w14:paraId="67119186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808A1F7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3A43DD" w14:textId="77777777" w:rsidR="009F47DF" w:rsidRPr="00B0083A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4C4A6BE5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5E1A1EB6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lastRenderedPageBreak/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2B1902E3" w14:textId="77777777" w:rsidR="009F47DF" w:rsidRDefault="009F47DF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79907EFA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376425B9" w14:textId="77777777" w:rsidR="009F47DF" w:rsidRPr="00B0083A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</w:pPr>
    </w:p>
    <w:p w14:paraId="1807E913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02854098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4D0BADA8" w14:textId="77777777" w:rsidR="009F47DF" w:rsidRDefault="00000000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5411E6D7" w14:textId="77777777" w:rsidR="009F47DF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4DD1AAA9" w14:textId="77777777" w:rsidR="009F47DF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4513853" wp14:editId="5AEA8F08">
                <wp:extent cx="41614728" cy="1271"/>
                <wp:effectExtent l="0" t="0" r="28572" b="36829"/>
                <wp:docPr id="1806470353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8F0C93D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B63F23F" w14:textId="4A2CDE6A" w:rsidR="009F47DF" w:rsidRPr="00271C84" w:rsidRDefault="00000000" w:rsidP="00271C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</w:t>
      </w:r>
      <w:r w:rsid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 w:rsidR="00271C84" w:rsidRPr="00271C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Τρίτη, 23 Σεπτεμβρίου 2025 και ώρα 23:00</w:t>
      </w:r>
    </w:p>
    <w:sectPr w:rsidR="009F47DF" w:rsidRPr="00271C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B591" w14:textId="77777777" w:rsidR="00411E40" w:rsidRDefault="00411E40">
      <w:pPr>
        <w:spacing w:after="0" w:line="240" w:lineRule="auto"/>
      </w:pPr>
      <w:r>
        <w:separator/>
      </w:r>
    </w:p>
  </w:endnote>
  <w:endnote w:type="continuationSeparator" w:id="0">
    <w:p w14:paraId="259FC644" w14:textId="77777777" w:rsidR="00411E40" w:rsidRDefault="0041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81D" w14:textId="77777777" w:rsidR="00000000" w:rsidRDefault="00000000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33CA295" w14:textId="77777777" w:rsidR="00000000" w:rsidRDefault="00000000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0C0F" w14:textId="77777777" w:rsidR="00411E40" w:rsidRDefault="00411E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7E52AF" w14:textId="77777777" w:rsidR="00411E40" w:rsidRDefault="0041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DF76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96FA63" wp14:editId="281088B3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125507828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59019D" wp14:editId="7A9F9B8E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6358715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D5FA0"/>
    <w:multiLevelType w:val="multilevel"/>
    <w:tmpl w:val="794E30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CA4FA5"/>
    <w:multiLevelType w:val="multilevel"/>
    <w:tmpl w:val="67DE36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A41460A"/>
    <w:multiLevelType w:val="multilevel"/>
    <w:tmpl w:val="6F04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463082282">
    <w:abstractNumId w:val="2"/>
  </w:num>
  <w:num w:numId="2" w16cid:durableId="1514683975">
    <w:abstractNumId w:val="0"/>
  </w:num>
  <w:num w:numId="3" w16cid:durableId="14790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47DF"/>
    <w:rsid w:val="00271C84"/>
    <w:rsid w:val="003626D9"/>
    <w:rsid w:val="00411E40"/>
    <w:rsid w:val="00422777"/>
    <w:rsid w:val="004E7F6F"/>
    <w:rsid w:val="00694C47"/>
    <w:rsid w:val="009F47DF"/>
    <w:rsid w:val="00B0083A"/>
    <w:rsid w:val="00D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8FD3"/>
  <w15:docId w15:val="{6EC7A053-95D1-4802-8202-3EB5FD8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3</cp:revision>
  <dcterms:created xsi:type="dcterms:W3CDTF">2025-08-01T15:19:00Z</dcterms:created>
  <dcterms:modified xsi:type="dcterms:W3CDTF">2025-08-01T15:22:00Z</dcterms:modified>
</cp:coreProperties>
</file>